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E199" w14:textId="77777777" w:rsidR="00F27ACF" w:rsidRPr="004039CE" w:rsidRDefault="00E33CE3">
      <w:pPr>
        <w:rPr>
          <w:rFonts w:asciiTheme="minorHAnsi" w:hAnsiTheme="minorHAnsi" w:cstheme="minorHAnsi"/>
        </w:rPr>
      </w:pPr>
      <w:r w:rsidRPr="004039C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0073300" wp14:editId="4F3C396D">
                <wp:simplePos x="0" y="0"/>
                <wp:positionH relativeFrom="column">
                  <wp:posOffset>-168917</wp:posOffset>
                </wp:positionH>
                <wp:positionV relativeFrom="paragraph">
                  <wp:posOffset>-178436</wp:posOffset>
                </wp:positionV>
                <wp:extent cx="6308728" cy="1252215"/>
                <wp:effectExtent l="0" t="0" r="0" b="2476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1E7CC" w14:textId="77777777"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14:paraId="5A162AE4" w14:textId="77777777"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14:paraId="1F7845FF" w14:textId="77777777"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642200F4" w14:textId="77777777"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14:paraId="078B8F20" w14:textId="77777777"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: /pup-znin/SkrytkaESP,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73300" id="Grupa 1" o:spid="_x0000_s1026" style="position:absolute;margin-left:-13.3pt;margin-top:-14.0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EB1E7CC" w14:textId="77777777"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14:paraId="5A162AE4" w14:textId="77777777"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14:paraId="1F7845FF" w14:textId="77777777"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642200F4" w14:textId="77777777"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14:paraId="078B8F20" w14:textId="77777777"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: /pup-znin/SkrytkaESP,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" strokeweight="1.0584mm"/>
                <v:shape id="Line 12" o:spid="_x0000_s1029" type="#_x0000_t32" style="position:absolute;top:12522;width:61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JbxAAAANoAAAAPAAAAZHJzL2Rvd25yZXYueG1sRI9Pa8JA&#10;FMTvBb/D8gQvRTfVI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MoF8lvEAAAA2gAAAA8A&#10;AAAAAAAAAAAAAAAABwIAAGRycy9kb3ducmV2LnhtbFBLBQYAAAAAAwADALcAAAD4Ag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4039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3EDCD" wp14:editId="7E76BE3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AB3B0" id="Line 9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" strokeweight=".26467mm"/>
            </w:pict>
          </mc:Fallback>
        </mc:AlternateContent>
      </w:r>
    </w:p>
    <w:p w14:paraId="7BB28983" w14:textId="77777777" w:rsidR="00F27ACF" w:rsidRPr="004039CE" w:rsidRDefault="00F27ACF">
      <w:pPr>
        <w:rPr>
          <w:rFonts w:asciiTheme="minorHAnsi" w:hAnsiTheme="minorHAnsi" w:cstheme="minorHAnsi"/>
        </w:rPr>
      </w:pPr>
    </w:p>
    <w:p w14:paraId="0B526C1E" w14:textId="77777777" w:rsidR="00F27ACF" w:rsidRPr="004039CE" w:rsidRDefault="00F27ACF">
      <w:pPr>
        <w:rPr>
          <w:rFonts w:asciiTheme="minorHAnsi" w:hAnsiTheme="minorHAnsi" w:cstheme="minorHAnsi"/>
        </w:rPr>
      </w:pPr>
    </w:p>
    <w:p w14:paraId="740A6262" w14:textId="77777777" w:rsidR="00F27ACF" w:rsidRPr="004039CE" w:rsidRDefault="00F27ACF">
      <w:pPr>
        <w:rPr>
          <w:rFonts w:asciiTheme="minorHAnsi" w:hAnsiTheme="minorHAnsi" w:cstheme="minorHAnsi"/>
        </w:rPr>
      </w:pPr>
    </w:p>
    <w:p w14:paraId="4D6D3F3D" w14:textId="77777777" w:rsidR="00F27ACF" w:rsidRPr="004039CE" w:rsidRDefault="00F27ACF">
      <w:pPr>
        <w:rPr>
          <w:rFonts w:asciiTheme="minorHAnsi" w:hAnsiTheme="minorHAnsi" w:cstheme="minorHAnsi"/>
        </w:rPr>
      </w:pPr>
    </w:p>
    <w:p w14:paraId="731FE7E4" w14:textId="77777777" w:rsidR="00F27ACF" w:rsidRPr="004039CE" w:rsidRDefault="00F27ACF">
      <w:pPr>
        <w:rPr>
          <w:rFonts w:asciiTheme="minorHAnsi" w:hAnsiTheme="minorHAnsi" w:cstheme="minorHAnsi"/>
        </w:rPr>
      </w:pPr>
    </w:p>
    <w:p w14:paraId="2A1002C7" w14:textId="77777777" w:rsidR="00F27ACF" w:rsidRPr="004039CE" w:rsidRDefault="00F27ACF">
      <w:pPr>
        <w:rPr>
          <w:rFonts w:asciiTheme="minorHAnsi" w:hAnsiTheme="minorHAnsi" w:cstheme="minorHAnsi"/>
        </w:rPr>
      </w:pPr>
    </w:p>
    <w:p w14:paraId="14EC60A4" w14:textId="77777777" w:rsidR="00463A63" w:rsidRDefault="00463A63" w:rsidP="00463A63">
      <w:pPr>
        <w:spacing w:line="360" w:lineRule="auto"/>
        <w:jc w:val="both"/>
      </w:pPr>
      <w:r>
        <w:rPr>
          <w:sz w:val="24"/>
          <w:szCs w:val="24"/>
        </w:rPr>
        <w:t xml:space="preserve">            </w:t>
      </w:r>
    </w:p>
    <w:p w14:paraId="001540F1" w14:textId="10ED7307" w:rsidR="00D91415" w:rsidRPr="00B73C1E" w:rsidRDefault="00D91415" w:rsidP="00D91415">
      <w:pPr>
        <w:spacing w:line="276" w:lineRule="auto"/>
        <w:rPr>
          <w:rFonts w:ascii="Arial" w:hAnsi="Arial" w:cs="Arial"/>
          <w:b/>
          <w:bCs/>
        </w:rPr>
      </w:pPr>
      <w:r w:rsidRPr="00D91415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B73C1E">
        <w:rPr>
          <w:rFonts w:ascii="Arial" w:hAnsi="Arial" w:cs="Arial"/>
          <w:b/>
          <w:bCs/>
        </w:rPr>
        <w:t>Informacja dot. organi</w:t>
      </w:r>
      <w:r w:rsidR="003B501F">
        <w:rPr>
          <w:rFonts w:ascii="Arial" w:hAnsi="Arial" w:cs="Arial"/>
          <w:b/>
          <w:bCs/>
        </w:rPr>
        <w:t xml:space="preserve">zowania </w:t>
      </w:r>
      <w:r w:rsidR="003D3E87" w:rsidRPr="00B73C1E">
        <w:rPr>
          <w:rFonts w:ascii="Arial" w:hAnsi="Arial" w:cs="Arial"/>
          <w:b/>
          <w:bCs/>
        </w:rPr>
        <w:t>prac interwencyjnych</w:t>
      </w:r>
    </w:p>
    <w:p w14:paraId="59B86361" w14:textId="77777777" w:rsidR="00D91415" w:rsidRPr="00B73C1E" w:rsidRDefault="00D91415" w:rsidP="00D91415">
      <w:pPr>
        <w:spacing w:line="276" w:lineRule="auto"/>
        <w:rPr>
          <w:rFonts w:ascii="Arial" w:hAnsi="Arial" w:cs="Arial"/>
          <w:b/>
          <w:bCs/>
        </w:rPr>
      </w:pPr>
    </w:p>
    <w:p w14:paraId="144CA60E" w14:textId="6313B0FA" w:rsidR="00D91415" w:rsidRPr="00B73C1E" w:rsidRDefault="00D91415" w:rsidP="00D9141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B73C1E">
        <w:rPr>
          <w:rFonts w:ascii="Arial" w:hAnsi="Arial" w:cs="Arial"/>
          <w:b/>
          <w:bCs/>
        </w:rPr>
        <w:t xml:space="preserve">Podmioty, którym można zrefundować część kosztów poniesionych </w:t>
      </w:r>
      <w:r w:rsidRPr="00B73C1E">
        <w:rPr>
          <w:rFonts w:ascii="Arial" w:hAnsi="Arial" w:cs="Arial"/>
          <w:b/>
          <w:bCs/>
        </w:rPr>
        <w:br/>
        <w:t xml:space="preserve">na wynagrodzenia, nagrody </w:t>
      </w:r>
      <w:r w:rsidR="00432C95" w:rsidRPr="00B73C1E">
        <w:rPr>
          <w:rFonts w:ascii="Arial" w:hAnsi="Arial" w:cs="Arial"/>
          <w:b/>
          <w:bCs/>
        </w:rPr>
        <w:t xml:space="preserve">oraz </w:t>
      </w:r>
      <w:r w:rsidRPr="00B73C1E">
        <w:rPr>
          <w:rFonts w:ascii="Arial" w:hAnsi="Arial" w:cs="Arial"/>
          <w:b/>
          <w:bCs/>
        </w:rPr>
        <w:t xml:space="preserve">składki na ubezpieczenie społeczne </w:t>
      </w:r>
    </w:p>
    <w:p w14:paraId="23733F2D" w14:textId="77777777" w:rsidR="00D91415" w:rsidRPr="00B73C1E" w:rsidRDefault="00D91415" w:rsidP="00D91415">
      <w:pPr>
        <w:pStyle w:val="Akapitzlist"/>
        <w:spacing w:line="276" w:lineRule="auto"/>
        <w:ind w:left="1080"/>
        <w:rPr>
          <w:rFonts w:ascii="Arial" w:hAnsi="Arial" w:cs="Arial"/>
          <w:b/>
          <w:bCs/>
        </w:rPr>
      </w:pPr>
    </w:p>
    <w:p w14:paraId="4752D2F3" w14:textId="3054E52B" w:rsidR="00E94FCC" w:rsidRPr="00B73C1E" w:rsidRDefault="00D91415" w:rsidP="00D91415">
      <w:pPr>
        <w:rPr>
          <w:rFonts w:ascii="Arial" w:hAnsi="Arial" w:cs="Arial"/>
        </w:rPr>
      </w:pPr>
      <w:r w:rsidRPr="00B73C1E">
        <w:rPr>
          <w:rFonts w:ascii="Arial" w:hAnsi="Arial" w:cs="Arial"/>
        </w:rPr>
        <w:t xml:space="preserve">      Wnioski na organizację </w:t>
      </w:r>
      <w:r w:rsidR="003D3E87" w:rsidRPr="00B73C1E">
        <w:rPr>
          <w:rFonts w:ascii="Arial" w:hAnsi="Arial" w:cs="Arial"/>
        </w:rPr>
        <w:t>prac interwencyjnych</w:t>
      </w:r>
      <w:r w:rsidRPr="00B73C1E">
        <w:rPr>
          <w:rFonts w:ascii="Arial" w:hAnsi="Arial" w:cs="Arial"/>
        </w:rPr>
        <w:t xml:space="preserve"> mogą składać </w:t>
      </w:r>
      <w:r w:rsidR="003D64FB" w:rsidRPr="00B73C1E">
        <w:rPr>
          <w:rFonts w:ascii="Arial" w:hAnsi="Arial" w:cs="Arial"/>
        </w:rPr>
        <w:t xml:space="preserve">wszyscy uprawnieni </w:t>
      </w:r>
      <w:r w:rsidR="00CB186A" w:rsidRPr="00B73C1E">
        <w:rPr>
          <w:rFonts w:ascii="Arial" w:hAnsi="Arial" w:cs="Arial"/>
        </w:rPr>
        <w:t>pracodawcy</w:t>
      </w:r>
      <w:r w:rsidR="00B73C1E">
        <w:rPr>
          <w:rFonts w:ascii="Arial" w:hAnsi="Arial" w:cs="Arial"/>
        </w:rPr>
        <w:t>/przedsiębiorcy</w:t>
      </w:r>
      <w:r w:rsidR="00CB186A" w:rsidRPr="00B73C1E">
        <w:rPr>
          <w:rFonts w:ascii="Arial" w:hAnsi="Arial" w:cs="Arial"/>
        </w:rPr>
        <w:t xml:space="preserve"> </w:t>
      </w:r>
      <w:r w:rsidR="003D64FB" w:rsidRPr="00B73C1E">
        <w:rPr>
          <w:rFonts w:ascii="Arial" w:hAnsi="Arial" w:cs="Arial"/>
        </w:rPr>
        <w:t>(</w:t>
      </w:r>
      <w:r w:rsidR="009B6F52" w:rsidRPr="00B73C1E">
        <w:rPr>
          <w:rFonts w:ascii="Arial" w:hAnsi="Arial" w:cs="Arial"/>
        </w:rPr>
        <w:t xml:space="preserve">np. osoba fizyczna </w:t>
      </w:r>
      <w:r w:rsidR="003D64FB" w:rsidRPr="00B73C1E">
        <w:rPr>
          <w:rFonts w:ascii="Arial" w:hAnsi="Arial" w:cs="Arial"/>
        </w:rPr>
        <w:t>prowadząc</w:t>
      </w:r>
      <w:r w:rsidR="009B6F52" w:rsidRPr="00B73C1E">
        <w:rPr>
          <w:rFonts w:ascii="Arial" w:hAnsi="Arial" w:cs="Arial"/>
        </w:rPr>
        <w:t>a</w:t>
      </w:r>
      <w:r w:rsidR="003D64FB" w:rsidRPr="00B73C1E">
        <w:rPr>
          <w:rFonts w:ascii="Arial" w:hAnsi="Arial" w:cs="Arial"/>
        </w:rPr>
        <w:t xml:space="preserve"> działalność gospodarczą, </w:t>
      </w:r>
      <w:r w:rsidR="009B6F52" w:rsidRPr="00B73C1E">
        <w:rPr>
          <w:rFonts w:ascii="Arial" w:hAnsi="Arial" w:cs="Arial"/>
        </w:rPr>
        <w:t>szkoła, urz</w:t>
      </w:r>
      <w:r w:rsidR="00B73C1E" w:rsidRPr="00B73C1E">
        <w:rPr>
          <w:rFonts w:ascii="Arial" w:hAnsi="Arial" w:cs="Arial"/>
        </w:rPr>
        <w:t>ąd miasta</w:t>
      </w:r>
      <w:r w:rsidR="003D64FB" w:rsidRPr="00B73C1E">
        <w:rPr>
          <w:rFonts w:ascii="Arial" w:hAnsi="Arial" w:cs="Arial"/>
        </w:rPr>
        <w:t>, rolnik, stowarzyszeni</w:t>
      </w:r>
      <w:r w:rsidR="009B6F52" w:rsidRPr="00B73C1E">
        <w:rPr>
          <w:rFonts w:ascii="Arial" w:hAnsi="Arial" w:cs="Arial"/>
        </w:rPr>
        <w:t>e</w:t>
      </w:r>
      <w:r w:rsidR="00B73C1E" w:rsidRPr="00B73C1E">
        <w:rPr>
          <w:rFonts w:ascii="Arial" w:hAnsi="Arial" w:cs="Arial"/>
        </w:rPr>
        <w:t>…</w:t>
      </w:r>
      <w:r w:rsidR="009B6F52" w:rsidRPr="00B73C1E">
        <w:rPr>
          <w:rFonts w:ascii="Arial" w:hAnsi="Arial" w:cs="Arial"/>
        </w:rPr>
        <w:t>)</w:t>
      </w:r>
    </w:p>
    <w:p w14:paraId="4FD0876F" w14:textId="77777777" w:rsidR="003D64FB" w:rsidRPr="00B73C1E" w:rsidRDefault="003D64FB" w:rsidP="00D91415">
      <w:pPr>
        <w:rPr>
          <w:rFonts w:ascii="Arial" w:hAnsi="Arial" w:cs="Arial"/>
        </w:rPr>
      </w:pPr>
    </w:p>
    <w:p w14:paraId="2C9627EE" w14:textId="77777777" w:rsidR="003D64FB" w:rsidRPr="00B73C1E" w:rsidRDefault="003D64FB" w:rsidP="00D91415">
      <w:pPr>
        <w:rPr>
          <w:rFonts w:ascii="Arial" w:hAnsi="Arial" w:cs="Arial"/>
        </w:rPr>
      </w:pPr>
    </w:p>
    <w:p w14:paraId="7395AD79" w14:textId="2E5A7D4B" w:rsidR="00D91415" w:rsidRPr="00B73C1E" w:rsidRDefault="00D91415" w:rsidP="00D91415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</w:rPr>
      </w:pPr>
      <w:r w:rsidRPr="00B73C1E">
        <w:rPr>
          <w:rFonts w:ascii="Arial" w:hAnsi="Arial" w:cs="Arial"/>
          <w:b/>
          <w:bCs/>
        </w:rPr>
        <w:t>Limi</w:t>
      </w:r>
      <w:r w:rsidR="00365608" w:rsidRPr="00B73C1E">
        <w:rPr>
          <w:rFonts w:ascii="Arial" w:hAnsi="Arial" w:cs="Arial"/>
          <w:b/>
          <w:bCs/>
        </w:rPr>
        <w:t xml:space="preserve">ty dot. podziału środków z Funduszu Pracy, okres refundacji oraz warunki </w:t>
      </w:r>
      <w:r w:rsidR="00365608" w:rsidRPr="00B73C1E">
        <w:rPr>
          <w:rFonts w:ascii="Arial" w:hAnsi="Arial" w:cs="Arial"/>
          <w:b/>
          <w:bCs/>
        </w:rPr>
        <w:br/>
        <w:t>dot. kierowania osób bezrobotnych/poszukujących pracy*</w:t>
      </w:r>
    </w:p>
    <w:p w14:paraId="2330C287" w14:textId="77777777" w:rsidR="00D91415" w:rsidRPr="00B73C1E" w:rsidRDefault="00D91415" w:rsidP="00D91415">
      <w:pPr>
        <w:pStyle w:val="Akapitzlist"/>
        <w:spacing w:line="276" w:lineRule="auto"/>
        <w:ind w:left="1080"/>
        <w:jc w:val="both"/>
        <w:rPr>
          <w:b/>
          <w:bCs/>
        </w:rPr>
      </w:pPr>
    </w:p>
    <w:p w14:paraId="12357AF3" w14:textId="290951C7" w:rsidR="00D91415" w:rsidRPr="00B73C1E" w:rsidRDefault="00D91415" w:rsidP="00D91415">
      <w:pPr>
        <w:spacing w:line="276" w:lineRule="auto"/>
        <w:rPr>
          <w:rFonts w:ascii="Arial" w:hAnsi="Arial" w:cs="Arial"/>
          <w:b/>
          <w:bCs/>
        </w:rPr>
      </w:pPr>
    </w:p>
    <w:p w14:paraId="1BE70380" w14:textId="01ED903F" w:rsidR="00D91415" w:rsidRPr="00B73C1E" w:rsidRDefault="009B6F52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B73C1E">
        <w:rPr>
          <w:rFonts w:ascii="Arial" w:hAnsi="Arial" w:cs="Arial"/>
          <w:kern w:val="2"/>
          <w14:ligatures w14:val="standardContextual"/>
        </w:rPr>
        <w:t>Powiatowy Urząd Pracy w Żninie (PUP) dysponując limitem Funduszu Pracy wydziela środki na organizację prac interwencyjnych na dany rok kalendarzowy</w:t>
      </w:r>
      <w:r w:rsidR="000C1C14" w:rsidRPr="00B73C1E">
        <w:rPr>
          <w:rFonts w:ascii="Arial" w:hAnsi="Arial" w:cs="Arial"/>
          <w:kern w:val="2"/>
          <w14:ligatures w14:val="standardContextual"/>
        </w:rPr>
        <w:t>.</w:t>
      </w:r>
      <w:r w:rsidRPr="00B73C1E">
        <w:rPr>
          <w:rFonts w:ascii="Arial" w:hAnsi="Arial" w:cs="Arial"/>
          <w:kern w:val="2"/>
          <w14:ligatures w14:val="standardContextual"/>
        </w:rPr>
        <w:t xml:space="preserve"> </w:t>
      </w:r>
    </w:p>
    <w:p w14:paraId="190148C5" w14:textId="77777777" w:rsidR="009B6F52" w:rsidRPr="00B73C1E" w:rsidRDefault="009B6F52" w:rsidP="009B6F52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B73C1E">
        <w:rPr>
          <w:rFonts w:ascii="Arial" w:hAnsi="Arial" w:cs="Arial"/>
          <w:kern w:val="2"/>
          <w14:ligatures w14:val="standardContextual"/>
        </w:rPr>
        <w:t xml:space="preserve">Pracodawca składa wniosek o organizowanie prac interwencyjnych do wybranego PUP. </w:t>
      </w:r>
    </w:p>
    <w:p w14:paraId="12B9DAB4" w14:textId="43E86FDF" w:rsidR="00CE6496" w:rsidRPr="00B73C1E" w:rsidRDefault="00CE6496" w:rsidP="00CE6496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B73C1E">
        <w:rPr>
          <w:rFonts w:ascii="Arial" w:hAnsi="Arial" w:cs="Arial"/>
        </w:rPr>
        <w:t xml:space="preserve">Proponowany okres refundacji części kosztów poniesionych na wynagrodzenia, nagrody oraz składki na ubezpieczenie społeczne skierowanych osób bezrobotnych/poszukujących pracy w ramach </w:t>
      </w:r>
      <w:r w:rsidRPr="00B73C1E">
        <w:rPr>
          <w:rFonts w:ascii="Arial" w:hAnsi="Arial" w:cs="Arial"/>
          <w:kern w:val="2"/>
          <w14:ligatures w14:val="standardContextual"/>
        </w:rPr>
        <w:t>prac interwencyjnych</w:t>
      </w:r>
      <w:r w:rsidRPr="00B73C1E">
        <w:rPr>
          <w:rFonts w:ascii="Arial" w:hAnsi="Arial" w:cs="Arial"/>
        </w:rPr>
        <w:t xml:space="preserve"> - do 6 miesięcy. </w:t>
      </w:r>
    </w:p>
    <w:p w14:paraId="484B7845" w14:textId="4DFA08F6" w:rsidR="00CE6496" w:rsidRPr="00B73C1E" w:rsidRDefault="00CE6496" w:rsidP="00CE6496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B73C1E">
        <w:rPr>
          <w:rFonts w:ascii="Arial" w:hAnsi="Arial" w:cs="Arial"/>
        </w:rPr>
        <w:t>Proponowany okres zatrudnienia w ramach prac interwencyjnych - 12 miesięcy</w:t>
      </w:r>
      <w:r w:rsidR="00B73C1E" w:rsidRPr="00B73C1E">
        <w:rPr>
          <w:rFonts w:ascii="Arial" w:hAnsi="Arial" w:cs="Arial"/>
        </w:rPr>
        <w:t>.</w:t>
      </w:r>
    </w:p>
    <w:p w14:paraId="2BD52C54" w14:textId="77777777" w:rsidR="00CE6496" w:rsidRPr="001228FE" w:rsidRDefault="00CE6496" w:rsidP="00CE6496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1228FE">
        <w:rPr>
          <w:rFonts w:ascii="Arial" w:hAnsi="Arial" w:cs="Arial"/>
        </w:rPr>
        <w:t xml:space="preserve">Osoby skierowane na prace interwencyjne zatrudnione będą na podstawie umowy o pracę w pełnym wymiarze czasu pracy, z co najmniej minimalnym wynagrodzeniem za pracę zawartej na okres 12 miesięcy. </w:t>
      </w:r>
    </w:p>
    <w:p w14:paraId="5850CB4B" w14:textId="2834BAA4" w:rsidR="00CE6496" w:rsidRPr="001228FE" w:rsidRDefault="000C1C14" w:rsidP="001D3BB7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1228FE">
        <w:rPr>
          <w:rFonts w:ascii="Arial" w:eastAsia="Courier New" w:hAnsi="Arial" w:cs="Arial"/>
          <w:lang w:bidi="pl-PL"/>
        </w:rPr>
        <w:t xml:space="preserve">Przy kierowaniu na prace interwencyjne uwzględniana będzie częstotliwość korzystania z tej formy wsparcia przez osoby bezrobotne/poszukujące pracy. </w:t>
      </w:r>
      <w:r w:rsidRPr="001228FE">
        <w:rPr>
          <w:rFonts w:ascii="Arial" w:hAnsi="Arial" w:cs="Arial"/>
        </w:rPr>
        <w:t xml:space="preserve">Osoba bezrobotna/poszukująca pracy, może być </w:t>
      </w:r>
      <w:r w:rsidRPr="001228FE">
        <w:rPr>
          <w:rFonts w:ascii="Arial" w:hAnsi="Arial" w:cs="Arial"/>
          <w:u w:val="single"/>
        </w:rPr>
        <w:t>finansowana</w:t>
      </w:r>
      <w:r w:rsidRPr="001228FE">
        <w:rPr>
          <w:rFonts w:ascii="Arial" w:hAnsi="Arial" w:cs="Arial"/>
        </w:rPr>
        <w:t xml:space="preserve"> tylko raz w roku kalendarzowym w ramach jednej formy wsparcia</w:t>
      </w:r>
      <w:r w:rsidR="0084520F" w:rsidRPr="001228FE">
        <w:rPr>
          <w:rFonts w:ascii="Arial" w:hAnsi="Arial" w:cs="Arial"/>
        </w:rPr>
        <w:t xml:space="preserve">. </w:t>
      </w:r>
    </w:p>
    <w:p w14:paraId="0564871E" w14:textId="324AD590" w:rsidR="0084520F" w:rsidRPr="001228FE" w:rsidRDefault="0084520F" w:rsidP="00442D20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1228FE">
        <w:rPr>
          <w:rFonts w:ascii="Arial" w:eastAsia="Courier New" w:hAnsi="Arial" w:cs="Arial"/>
          <w:lang w:bidi="pl-PL"/>
        </w:rPr>
        <w:t>Dodatkowo będzie brana pod uwagę racjonalność, efektywność i celowość wydatkowania środków publicznych pod względem kierowania tych samych osób do tych samych pracodawców.</w:t>
      </w:r>
      <w:r w:rsidRPr="001228FE">
        <w:rPr>
          <w:rFonts w:ascii="Arial" w:hAnsi="Arial" w:cs="Arial"/>
        </w:rPr>
        <w:t xml:space="preserve"> </w:t>
      </w:r>
    </w:p>
    <w:p w14:paraId="3D297850" w14:textId="65866C92" w:rsidR="00D91415" w:rsidRPr="00B73C1E" w:rsidRDefault="00D91415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1228FE">
        <w:rPr>
          <w:rFonts w:ascii="Arial" w:hAnsi="Arial" w:cs="Arial"/>
        </w:rPr>
        <w:t xml:space="preserve">Na </w:t>
      </w:r>
      <w:r w:rsidR="0084520F" w:rsidRPr="001228FE">
        <w:rPr>
          <w:rFonts w:ascii="Arial" w:eastAsia="Courier New" w:hAnsi="Arial" w:cs="Arial"/>
          <w:lang w:bidi="pl-PL"/>
        </w:rPr>
        <w:t xml:space="preserve">prace interwencyjne </w:t>
      </w:r>
      <w:r w:rsidRPr="001228FE">
        <w:rPr>
          <w:rFonts w:ascii="Arial" w:hAnsi="Arial" w:cs="Arial"/>
        </w:rPr>
        <w:t xml:space="preserve">nie będą kierowane osoby, które były zatrudnione w ramach tych prac </w:t>
      </w:r>
      <w:r w:rsidR="00E94FCC" w:rsidRPr="001228FE">
        <w:rPr>
          <w:rFonts w:ascii="Arial" w:hAnsi="Arial" w:cs="Arial"/>
        </w:rPr>
        <w:br/>
      </w:r>
      <w:r w:rsidRPr="00B73C1E">
        <w:rPr>
          <w:rFonts w:ascii="Arial" w:hAnsi="Arial" w:cs="Arial"/>
        </w:rPr>
        <w:t xml:space="preserve">w okresie ostatnich 90 dni u danego pracodawcy (dotyczy również </w:t>
      </w:r>
      <w:r w:rsidR="0084520F" w:rsidRPr="00B73C1E">
        <w:rPr>
          <w:rFonts w:ascii="Arial" w:hAnsi="Arial" w:cs="Arial"/>
        </w:rPr>
        <w:t>robót publicznych</w:t>
      </w:r>
      <w:r w:rsidRPr="00B73C1E">
        <w:rPr>
          <w:rFonts w:ascii="Arial" w:hAnsi="Arial" w:cs="Arial"/>
        </w:rPr>
        <w:t xml:space="preserve">). </w:t>
      </w:r>
    </w:p>
    <w:p w14:paraId="6B4A8AB8" w14:textId="175BC0CD" w:rsidR="0084520F" w:rsidRPr="00B73C1E" w:rsidRDefault="0084520F" w:rsidP="0084520F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B73C1E">
        <w:rPr>
          <w:rFonts w:ascii="Arial" w:hAnsi="Arial" w:cs="Arial"/>
        </w:rPr>
        <w:t xml:space="preserve">Pracodawca nie może skorzystać z ww. formy wsparcia jeśli w okresie 12 miesięcy poprzedzających złożenie wniosku o organizowanie </w:t>
      </w:r>
      <w:r w:rsidRPr="00B73C1E">
        <w:rPr>
          <w:rFonts w:ascii="Arial" w:hAnsi="Arial" w:cs="Arial"/>
          <w:kern w:val="2"/>
          <w14:ligatures w14:val="standardContextual"/>
        </w:rPr>
        <w:t>prac interwencyjnych</w:t>
      </w:r>
      <w:r w:rsidRPr="00B73C1E">
        <w:rPr>
          <w:rFonts w:ascii="Arial" w:hAnsi="Arial" w:cs="Arial"/>
        </w:rPr>
        <w:t xml:space="preserve"> jako organizator </w:t>
      </w:r>
      <w:r w:rsidRPr="00B73C1E">
        <w:rPr>
          <w:rFonts w:ascii="Arial" w:hAnsi="Arial" w:cs="Arial"/>
          <w:u w:val="single"/>
        </w:rPr>
        <w:t>stażu</w:t>
      </w:r>
      <w:r w:rsidRPr="00B73C1E">
        <w:rPr>
          <w:rFonts w:ascii="Arial" w:hAnsi="Arial" w:cs="Arial"/>
        </w:rPr>
        <w:t xml:space="preserve"> bez uzasadnionej przyczyny przerwał staż, bądź starosta, wskutek niedotrzymania warunków jego odbywania lub nierealizowania przez organizatora programu stażu przerwał dalszą jego realizację.</w:t>
      </w:r>
    </w:p>
    <w:p w14:paraId="00DC42CC" w14:textId="77777777" w:rsidR="00E94FCC" w:rsidRPr="00B73C1E" w:rsidRDefault="00E94FCC" w:rsidP="00E94FCC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</w:p>
    <w:p w14:paraId="121EEB95" w14:textId="77777777" w:rsidR="00E94FCC" w:rsidRPr="00B73C1E" w:rsidRDefault="00E94FCC" w:rsidP="00E94FCC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B73C1E">
        <w:rPr>
          <w:rFonts w:ascii="Arial" w:hAnsi="Arial" w:cs="Arial"/>
          <w:b/>
          <w:bCs/>
          <w:kern w:val="2"/>
          <w14:ligatures w14:val="standardContextual"/>
        </w:rPr>
        <w:t xml:space="preserve">Wysokość oraz warunki otrzymania refundacji </w:t>
      </w:r>
    </w:p>
    <w:p w14:paraId="57FF71F2" w14:textId="77777777" w:rsidR="00E94FCC" w:rsidRPr="00B73C1E" w:rsidRDefault="00E94FCC" w:rsidP="00E94FCC">
      <w:pPr>
        <w:pStyle w:val="Akapitzlist"/>
        <w:suppressAutoHyphens w:val="0"/>
        <w:autoSpaceDN/>
        <w:spacing w:after="160" w:line="276" w:lineRule="auto"/>
        <w:ind w:left="1080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p w14:paraId="28F9E746" w14:textId="4B876FCE" w:rsidR="0084520F" w:rsidRPr="001228FE" w:rsidRDefault="0084520F" w:rsidP="0084520F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1228FE">
        <w:rPr>
          <w:rFonts w:ascii="Arial" w:hAnsi="Arial" w:cs="Arial"/>
        </w:rPr>
        <w:t xml:space="preserve">Wysokość refundacji w ramach </w:t>
      </w:r>
      <w:r w:rsidRPr="001228FE">
        <w:rPr>
          <w:rFonts w:ascii="Arial" w:hAnsi="Arial" w:cs="Arial"/>
          <w:kern w:val="2"/>
          <w14:ligatures w14:val="standardContextual"/>
        </w:rPr>
        <w:t>prac interwencyjnych</w:t>
      </w:r>
      <w:r w:rsidRPr="001228FE">
        <w:rPr>
          <w:rFonts w:ascii="Arial" w:hAnsi="Arial" w:cs="Arial"/>
        </w:rPr>
        <w:t xml:space="preserve"> proponuje się w kwocie </w:t>
      </w:r>
      <w:r w:rsidRPr="001228FE">
        <w:rPr>
          <w:rFonts w:ascii="Arial" w:hAnsi="Arial" w:cs="Arial"/>
          <w:b/>
          <w:bCs/>
        </w:rPr>
        <w:t xml:space="preserve">3900 zł + składka ZUS </w:t>
      </w:r>
      <w:r w:rsidRPr="001228FE">
        <w:rPr>
          <w:rFonts w:ascii="Arial" w:hAnsi="Arial" w:cs="Arial"/>
        </w:rPr>
        <w:t xml:space="preserve">od refundowanej kwoty </w:t>
      </w:r>
      <w:r w:rsidRPr="001228FE">
        <w:rPr>
          <w:rFonts w:ascii="Arial" w:hAnsi="Arial" w:cs="Arial"/>
          <w:bCs/>
        </w:rPr>
        <w:t>(</w:t>
      </w:r>
      <w:r w:rsidRPr="001228FE">
        <w:rPr>
          <w:rFonts w:ascii="Arial" w:hAnsi="Arial" w:cs="Arial"/>
        </w:rPr>
        <w:t>składki, które pokrywa pracodawca: emerytalna, rentowa oraz</w:t>
      </w:r>
      <w:r w:rsidRPr="001228FE">
        <w:rPr>
          <w:rFonts w:ascii="Arial" w:hAnsi="Arial" w:cs="Arial"/>
          <w:bCs/>
        </w:rPr>
        <w:t xml:space="preserve"> </w:t>
      </w:r>
      <w:r w:rsidRPr="001228FE">
        <w:rPr>
          <w:rFonts w:ascii="Arial" w:hAnsi="Arial" w:cs="Arial"/>
        </w:rPr>
        <w:t>wypadkowa</w:t>
      </w:r>
      <w:r w:rsidRPr="001228FE">
        <w:rPr>
          <w:rFonts w:ascii="Arial" w:hAnsi="Arial" w:cs="Arial"/>
          <w:b/>
        </w:rPr>
        <w:t>).</w:t>
      </w:r>
    </w:p>
    <w:p w14:paraId="3040114C" w14:textId="425C91DD" w:rsidR="00E94FCC" w:rsidRPr="00B73C1E" w:rsidRDefault="0084520F" w:rsidP="00E94FCC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1228FE">
        <w:rPr>
          <w:rFonts w:ascii="Arial" w:hAnsi="Arial" w:cs="Arial"/>
          <w:bCs/>
        </w:rPr>
        <w:t>Rozliczenie i w</w:t>
      </w:r>
      <w:r w:rsidR="00D91415" w:rsidRPr="001228FE">
        <w:rPr>
          <w:rFonts w:ascii="Arial" w:hAnsi="Arial" w:cs="Arial"/>
          <w:bCs/>
        </w:rPr>
        <w:t xml:space="preserve">ypłata refundacji </w:t>
      </w:r>
      <w:r w:rsidR="0031116D" w:rsidRPr="001228FE">
        <w:rPr>
          <w:rFonts w:ascii="Arial" w:hAnsi="Arial" w:cs="Arial"/>
          <w:bCs/>
        </w:rPr>
        <w:t xml:space="preserve">za zatrudnioną w ramach </w:t>
      </w:r>
      <w:r w:rsidR="0031116D" w:rsidRPr="00B73C1E">
        <w:rPr>
          <w:rFonts w:ascii="Arial" w:hAnsi="Arial" w:cs="Arial"/>
          <w:bCs/>
        </w:rPr>
        <w:t xml:space="preserve">ww. formy </w:t>
      </w:r>
      <w:r w:rsidR="0031116D" w:rsidRPr="00B73C1E">
        <w:rPr>
          <w:rFonts w:ascii="Arial" w:hAnsi="Arial" w:cs="Arial"/>
        </w:rPr>
        <w:t xml:space="preserve">osobę bezrobotną nastąpi na podstawie złożonego kompletnego wniosku o refundację w terminie do 3 miesięcy od dnia jego złożenia. </w:t>
      </w:r>
    </w:p>
    <w:p w14:paraId="086B1DA9" w14:textId="495CB731" w:rsidR="0084520F" w:rsidRPr="00B73C1E" w:rsidRDefault="00B73C1E" w:rsidP="00E94FCC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>
        <w:rPr>
          <w:rFonts w:ascii="Arial" w:hAnsi="Arial" w:cs="Arial"/>
          <w:bCs/>
        </w:rPr>
        <w:t>P</w:t>
      </w:r>
      <w:r w:rsidR="00D91415" w:rsidRPr="00B73C1E">
        <w:rPr>
          <w:rFonts w:ascii="Arial" w:hAnsi="Arial" w:cs="Arial"/>
          <w:bCs/>
        </w:rPr>
        <w:t xml:space="preserve">racodawca nie może otrzymać finansowania formy pomocy z Funduszu Pracy </w:t>
      </w:r>
      <w:r w:rsidR="00E94FCC" w:rsidRPr="00B73C1E">
        <w:rPr>
          <w:rFonts w:ascii="Arial" w:hAnsi="Arial" w:cs="Arial"/>
          <w:bCs/>
        </w:rPr>
        <w:br/>
      </w:r>
      <w:r w:rsidR="00D91415" w:rsidRPr="00B73C1E">
        <w:rPr>
          <w:rFonts w:ascii="Arial" w:hAnsi="Arial" w:cs="Arial"/>
          <w:bCs/>
        </w:rPr>
        <w:t>w części, w której te same koszty zostały sfinansowane z innych środków publicznych.</w:t>
      </w:r>
    </w:p>
    <w:p w14:paraId="6C3046BD" w14:textId="56047BB2" w:rsidR="0031116D" w:rsidRPr="00B73C1E" w:rsidRDefault="00B73C1E" w:rsidP="00E94FCC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B73C1E">
        <w:rPr>
          <w:rFonts w:ascii="Arial" w:hAnsi="Arial" w:cs="Arial"/>
          <w:bCs/>
        </w:rPr>
        <w:lastRenderedPageBreak/>
        <w:t>P</w:t>
      </w:r>
      <w:r w:rsidR="0031116D" w:rsidRPr="00B73C1E">
        <w:rPr>
          <w:rFonts w:ascii="Arial" w:hAnsi="Arial" w:cs="Arial"/>
          <w:bCs/>
        </w:rPr>
        <w:t xml:space="preserve">omoc w ramach prac interwencyjnych </w:t>
      </w:r>
      <w:r w:rsidRPr="00B73C1E">
        <w:rPr>
          <w:rFonts w:ascii="Arial" w:hAnsi="Arial" w:cs="Arial"/>
          <w:bCs/>
        </w:rPr>
        <w:t xml:space="preserve">udzielana jest </w:t>
      </w:r>
      <w:r w:rsidR="0031116D" w:rsidRPr="00B73C1E">
        <w:rPr>
          <w:rFonts w:ascii="Arial" w:hAnsi="Arial" w:cs="Arial"/>
          <w:bCs/>
        </w:rPr>
        <w:t>zgodnie z warunkami dopuszczalności pomocy de minimis</w:t>
      </w:r>
      <w:r w:rsidRPr="00B73C1E">
        <w:rPr>
          <w:rFonts w:ascii="Arial" w:hAnsi="Arial" w:cs="Arial"/>
          <w:bCs/>
        </w:rPr>
        <w:t xml:space="preserve"> (jeśli dotyczy).</w:t>
      </w:r>
    </w:p>
    <w:p w14:paraId="75B5F062" w14:textId="77777777" w:rsidR="00B73C1E" w:rsidRPr="00B73C1E" w:rsidRDefault="00B73C1E" w:rsidP="00B73C1E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p w14:paraId="303ADD29" w14:textId="12C2E931" w:rsidR="00E94FCC" w:rsidRPr="00B73C1E" w:rsidRDefault="00E94FCC" w:rsidP="00E94FCC">
      <w:pPr>
        <w:suppressAutoHyphens w:val="0"/>
        <w:autoSpaceDN/>
        <w:spacing w:after="160" w:line="276" w:lineRule="auto"/>
        <w:ind w:left="284"/>
        <w:textAlignment w:val="auto"/>
        <w:rPr>
          <w:rFonts w:ascii="Arial" w:hAnsi="Arial" w:cs="Arial"/>
          <w:b/>
        </w:rPr>
      </w:pPr>
      <w:r w:rsidRPr="00B73C1E">
        <w:rPr>
          <w:rFonts w:ascii="Arial" w:hAnsi="Arial" w:cs="Arial"/>
          <w:b/>
        </w:rPr>
        <w:t>IV.         Pozostałe informacje</w:t>
      </w:r>
    </w:p>
    <w:p w14:paraId="1B26504F" w14:textId="77777777" w:rsidR="00E94FCC" w:rsidRPr="00B73C1E" w:rsidRDefault="00E94FCC" w:rsidP="00E94FCC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bCs/>
        </w:rPr>
      </w:pPr>
    </w:p>
    <w:p w14:paraId="045591E8" w14:textId="23BCF713" w:rsidR="00D91415" w:rsidRPr="00B73C1E" w:rsidRDefault="00D91415" w:rsidP="00E94FCC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B73C1E">
        <w:rPr>
          <w:rFonts w:ascii="Arial" w:hAnsi="Arial" w:cs="Arial"/>
          <w:bCs/>
          <w:color w:val="auto"/>
          <w:sz w:val="20"/>
          <w:szCs w:val="20"/>
        </w:rPr>
        <w:t>PUP publikuje na stronie internetowej urzędu wykaz pracodawców, przedsiębiorców i innych podmiotów, z którymi w okresie ostatnich 2 lat zawarł umowy w ramach formy pomocy.</w:t>
      </w:r>
    </w:p>
    <w:p w14:paraId="61CB17CB" w14:textId="77777777" w:rsidR="00D91415" w:rsidRPr="00B73C1E" w:rsidRDefault="00D91415" w:rsidP="00E94FCC">
      <w:pPr>
        <w:pStyle w:val="Akapitzlist"/>
        <w:numPr>
          <w:ilvl w:val="0"/>
          <w:numId w:val="1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</w:rPr>
      </w:pPr>
      <w:r w:rsidRPr="00B73C1E">
        <w:rPr>
          <w:rFonts w:ascii="Arial" w:hAnsi="Arial" w:cs="Arial"/>
        </w:rPr>
        <w:t>PUP umożliwia organizatorowi/pracodawcy, który skorzystał z formy pomocy, dokonanie anonimowej ewaluacji w zakresie satysfakcji, jakości i trafności zaoferowanej pomocy.</w:t>
      </w:r>
    </w:p>
    <w:p w14:paraId="475CAE86" w14:textId="77777777" w:rsidR="00D91415" w:rsidRPr="00B73C1E" w:rsidRDefault="00D91415" w:rsidP="00D91415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49A0141C" w14:textId="77777777" w:rsidR="00D91415" w:rsidRPr="00C204DA" w:rsidRDefault="00D91415" w:rsidP="00D91415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  <w:u w:val="single"/>
        </w:rPr>
      </w:pPr>
    </w:p>
    <w:p w14:paraId="1D305050" w14:textId="71182128" w:rsidR="00D91415" w:rsidRPr="00F91B16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  <w:r w:rsidRPr="00F91B16">
        <w:rPr>
          <w:rFonts w:cstheme="minorHAnsi"/>
          <w:sz w:val="16"/>
          <w:szCs w:val="16"/>
        </w:rPr>
        <w:t>*</w:t>
      </w:r>
      <w:r w:rsidRPr="00F91B16">
        <w:rPr>
          <w:sz w:val="16"/>
          <w:szCs w:val="16"/>
        </w:rPr>
        <w:t xml:space="preserve"> </w:t>
      </w:r>
      <w:r w:rsidRPr="00F91B16">
        <w:rPr>
          <w:rStyle w:val="Ppogrubienie"/>
          <w:rFonts w:ascii="Arial" w:hAnsi="Arial"/>
          <w:bCs/>
          <w:sz w:val="16"/>
          <w:szCs w:val="16"/>
        </w:rPr>
        <w:t>poszukujący pracy niezatrudniony i niewykonujący innej pracy zarobkowej opiekun os</w:t>
      </w:r>
      <w:r w:rsidR="001228FE">
        <w:rPr>
          <w:rStyle w:val="Ppogrubienie"/>
          <w:rFonts w:ascii="Arial" w:hAnsi="Arial"/>
          <w:bCs/>
          <w:sz w:val="16"/>
          <w:szCs w:val="16"/>
        </w:rPr>
        <w:t>oby</w:t>
      </w:r>
      <w:r w:rsidRPr="00F91B16">
        <w:rPr>
          <w:rStyle w:val="Ppogrubienie"/>
          <w:rFonts w:ascii="Arial" w:hAnsi="Arial"/>
          <w:bCs/>
          <w:sz w:val="16"/>
          <w:szCs w:val="16"/>
        </w:rPr>
        <w:t xml:space="preserve"> niepełnospraw</w:t>
      </w:r>
      <w:r w:rsidR="001228FE">
        <w:rPr>
          <w:rStyle w:val="Ppogrubienie"/>
          <w:rFonts w:ascii="Arial" w:hAnsi="Arial"/>
          <w:bCs/>
          <w:sz w:val="16"/>
          <w:szCs w:val="16"/>
        </w:rPr>
        <w:t>nej</w:t>
      </w:r>
    </w:p>
    <w:p w14:paraId="6185D43E" w14:textId="26CF2F09" w:rsidR="00D91415" w:rsidRPr="00F91B16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662C3DCA" w14:textId="77777777" w:rsidR="00D91415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4A4B6478" w14:textId="77777777" w:rsidR="00D91415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495A339F" w14:textId="77777777" w:rsidR="00D91415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4A320D7A" w14:textId="77777777" w:rsidR="003D3E87" w:rsidRPr="00FA6547" w:rsidRDefault="003D3E87" w:rsidP="003D3E87">
      <w:pPr>
        <w:tabs>
          <w:tab w:val="left" w:pos="7290"/>
        </w:tabs>
        <w:rPr>
          <w:sz w:val="16"/>
          <w:szCs w:val="16"/>
        </w:rPr>
      </w:pPr>
    </w:p>
    <w:p w14:paraId="45D57509" w14:textId="7D3BEB31" w:rsidR="00C458C2" w:rsidRPr="005375C3" w:rsidRDefault="00C458C2" w:rsidP="00C458C2">
      <w:pPr>
        <w:pStyle w:val="Default"/>
        <w:rPr>
          <w:rFonts w:ascii="Arial" w:hAnsi="Arial" w:cs="Arial"/>
        </w:rPr>
      </w:pPr>
    </w:p>
    <w:sectPr w:rsidR="00C458C2" w:rsidRPr="005375C3" w:rsidSect="00113165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B104" w14:textId="77777777" w:rsidR="002B52D3" w:rsidRDefault="002B52D3">
      <w:r>
        <w:separator/>
      </w:r>
    </w:p>
  </w:endnote>
  <w:endnote w:type="continuationSeparator" w:id="0">
    <w:p w14:paraId="608AC59B" w14:textId="77777777" w:rsidR="002B52D3" w:rsidRDefault="002B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0BFB" w14:textId="77777777" w:rsidR="002B52D3" w:rsidRDefault="002B52D3">
      <w:r>
        <w:rPr>
          <w:color w:val="000000"/>
        </w:rPr>
        <w:separator/>
      </w:r>
    </w:p>
  </w:footnote>
  <w:footnote w:type="continuationSeparator" w:id="0">
    <w:p w14:paraId="241C99EF" w14:textId="77777777" w:rsidR="002B52D3" w:rsidRDefault="002B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7EA7"/>
    <w:multiLevelType w:val="hybridMultilevel"/>
    <w:tmpl w:val="C9E87D64"/>
    <w:lvl w:ilvl="0" w:tplc="3CEC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F2C"/>
    <w:multiLevelType w:val="hybridMultilevel"/>
    <w:tmpl w:val="115E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B82"/>
    <w:multiLevelType w:val="hybridMultilevel"/>
    <w:tmpl w:val="1EE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00E8"/>
    <w:multiLevelType w:val="hybridMultilevel"/>
    <w:tmpl w:val="C1A6B624"/>
    <w:lvl w:ilvl="0" w:tplc="5D4497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2234"/>
    <w:multiLevelType w:val="hybridMultilevel"/>
    <w:tmpl w:val="ECF4CDB6"/>
    <w:lvl w:ilvl="0" w:tplc="4DC638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EF0"/>
    <w:multiLevelType w:val="hybridMultilevel"/>
    <w:tmpl w:val="4F54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0382"/>
    <w:multiLevelType w:val="hybridMultilevel"/>
    <w:tmpl w:val="8EBE8B9A"/>
    <w:lvl w:ilvl="0" w:tplc="89586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2645BD"/>
    <w:multiLevelType w:val="hybridMultilevel"/>
    <w:tmpl w:val="5CD03366"/>
    <w:lvl w:ilvl="0" w:tplc="DC568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E07760"/>
    <w:multiLevelType w:val="hybridMultilevel"/>
    <w:tmpl w:val="8E88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12DB0"/>
    <w:multiLevelType w:val="hybridMultilevel"/>
    <w:tmpl w:val="CA4C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2F53"/>
    <w:multiLevelType w:val="hybridMultilevel"/>
    <w:tmpl w:val="036476F0"/>
    <w:lvl w:ilvl="0" w:tplc="68A632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C09EB"/>
    <w:multiLevelType w:val="hybridMultilevel"/>
    <w:tmpl w:val="F2F65C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C07EC"/>
    <w:multiLevelType w:val="hybridMultilevel"/>
    <w:tmpl w:val="3B2A1A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7977">
    <w:abstractNumId w:val="12"/>
  </w:num>
  <w:num w:numId="2" w16cid:durableId="1468276398">
    <w:abstractNumId w:val="3"/>
  </w:num>
  <w:num w:numId="3" w16cid:durableId="580061428">
    <w:abstractNumId w:val="0"/>
  </w:num>
  <w:num w:numId="4" w16cid:durableId="1470826741">
    <w:abstractNumId w:val="4"/>
  </w:num>
  <w:num w:numId="5" w16cid:durableId="332296317">
    <w:abstractNumId w:val="8"/>
  </w:num>
  <w:num w:numId="6" w16cid:durableId="1599024603">
    <w:abstractNumId w:val="9"/>
  </w:num>
  <w:num w:numId="7" w16cid:durableId="435097904">
    <w:abstractNumId w:val="1"/>
  </w:num>
  <w:num w:numId="8" w16cid:durableId="66388675">
    <w:abstractNumId w:val="5"/>
  </w:num>
  <w:num w:numId="9" w16cid:durableId="1554806646">
    <w:abstractNumId w:val="6"/>
  </w:num>
  <w:num w:numId="10" w16cid:durableId="122235058">
    <w:abstractNumId w:val="11"/>
  </w:num>
  <w:num w:numId="11" w16cid:durableId="926814863">
    <w:abstractNumId w:val="13"/>
  </w:num>
  <w:num w:numId="12" w16cid:durableId="978846794">
    <w:abstractNumId w:val="10"/>
  </w:num>
  <w:num w:numId="13" w16cid:durableId="2062438037">
    <w:abstractNumId w:val="7"/>
  </w:num>
  <w:num w:numId="14" w16cid:durableId="163637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8C"/>
    <w:rsid w:val="000051C2"/>
    <w:rsid w:val="0001404C"/>
    <w:rsid w:val="0003484A"/>
    <w:rsid w:val="0003716F"/>
    <w:rsid w:val="0004227A"/>
    <w:rsid w:val="000553D7"/>
    <w:rsid w:val="00064CF8"/>
    <w:rsid w:val="000C1BFC"/>
    <w:rsid w:val="000C1C14"/>
    <w:rsid w:val="000E59C9"/>
    <w:rsid w:val="000F0F8E"/>
    <w:rsid w:val="00113165"/>
    <w:rsid w:val="001228FE"/>
    <w:rsid w:val="00125872"/>
    <w:rsid w:val="0016006C"/>
    <w:rsid w:val="00164CB7"/>
    <w:rsid w:val="00182115"/>
    <w:rsid w:val="001D28D0"/>
    <w:rsid w:val="001F291B"/>
    <w:rsid w:val="00226BD8"/>
    <w:rsid w:val="002406FB"/>
    <w:rsid w:val="00240F46"/>
    <w:rsid w:val="0027040C"/>
    <w:rsid w:val="0028692E"/>
    <w:rsid w:val="00297A8C"/>
    <w:rsid w:val="002A3C0D"/>
    <w:rsid w:val="002B52D3"/>
    <w:rsid w:val="002B6251"/>
    <w:rsid w:val="002E3F0D"/>
    <w:rsid w:val="002F6BB3"/>
    <w:rsid w:val="0031116D"/>
    <w:rsid w:val="003139D6"/>
    <w:rsid w:val="0034736F"/>
    <w:rsid w:val="00365608"/>
    <w:rsid w:val="00381F3C"/>
    <w:rsid w:val="00387ED3"/>
    <w:rsid w:val="003B501F"/>
    <w:rsid w:val="003C15D3"/>
    <w:rsid w:val="003D3E87"/>
    <w:rsid w:val="003D64FB"/>
    <w:rsid w:val="003E0DB4"/>
    <w:rsid w:val="003F00E1"/>
    <w:rsid w:val="004039CE"/>
    <w:rsid w:val="00405728"/>
    <w:rsid w:val="00410FEE"/>
    <w:rsid w:val="00432C95"/>
    <w:rsid w:val="004522A0"/>
    <w:rsid w:val="00463A63"/>
    <w:rsid w:val="00482F4A"/>
    <w:rsid w:val="0048558E"/>
    <w:rsid w:val="004A55E3"/>
    <w:rsid w:val="004D198B"/>
    <w:rsid w:val="00501F83"/>
    <w:rsid w:val="00530209"/>
    <w:rsid w:val="005325BE"/>
    <w:rsid w:val="005375C3"/>
    <w:rsid w:val="00581E1B"/>
    <w:rsid w:val="005C7B4A"/>
    <w:rsid w:val="005D2585"/>
    <w:rsid w:val="005E40F7"/>
    <w:rsid w:val="005F77D8"/>
    <w:rsid w:val="006055E7"/>
    <w:rsid w:val="00617EC9"/>
    <w:rsid w:val="006254B1"/>
    <w:rsid w:val="0065188D"/>
    <w:rsid w:val="00664A22"/>
    <w:rsid w:val="006C5424"/>
    <w:rsid w:val="006C62D0"/>
    <w:rsid w:val="006E6AC2"/>
    <w:rsid w:val="006E6F97"/>
    <w:rsid w:val="00725F20"/>
    <w:rsid w:val="0072717F"/>
    <w:rsid w:val="00793C34"/>
    <w:rsid w:val="007D37FA"/>
    <w:rsid w:val="007E5195"/>
    <w:rsid w:val="007F23C0"/>
    <w:rsid w:val="008143C8"/>
    <w:rsid w:val="0082322D"/>
    <w:rsid w:val="008403F9"/>
    <w:rsid w:val="0084520F"/>
    <w:rsid w:val="0088469B"/>
    <w:rsid w:val="00886C22"/>
    <w:rsid w:val="008A69D7"/>
    <w:rsid w:val="008B4568"/>
    <w:rsid w:val="008D716F"/>
    <w:rsid w:val="008E2201"/>
    <w:rsid w:val="008E72B0"/>
    <w:rsid w:val="008F674F"/>
    <w:rsid w:val="00943315"/>
    <w:rsid w:val="00953A84"/>
    <w:rsid w:val="00957628"/>
    <w:rsid w:val="00990CF3"/>
    <w:rsid w:val="0099666D"/>
    <w:rsid w:val="009B6F52"/>
    <w:rsid w:val="009C1615"/>
    <w:rsid w:val="009D4C2B"/>
    <w:rsid w:val="009E2ECA"/>
    <w:rsid w:val="009E5FB9"/>
    <w:rsid w:val="009F669C"/>
    <w:rsid w:val="00A11BC8"/>
    <w:rsid w:val="00A547A4"/>
    <w:rsid w:val="00A64166"/>
    <w:rsid w:val="00A75DF0"/>
    <w:rsid w:val="00AD256F"/>
    <w:rsid w:val="00AE312B"/>
    <w:rsid w:val="00B33F2A"/>
    <w:rsid w:val="00B73C1E"/>
    <w:rsid w:val="00B75004"/>
    <w:rsid w:val="00BA64C0"/>
    <w:rsid w:val="00C458C2"/>
    <w:rsid w:val="00C83717"/>
    <w:rsid w:val="00CB186A"/>
    <w:rsid w:val="00CE6496"/>
    <w:rsid w:val="00D540B8"/>
    <w:rsid w:val="00D62F0B"/>
    <w:rsid w:val="00D91415"/>
    <w:rsid w:val="00DC49E5"/>
    <w:rsid w:val="00E33CE3"/>
    <w:rsid w:val="00E471FC"/>
    <w:rsid w:val="00E60838"/>
    <w:rsid w:val="00E81BC9"/>
    <w:rsid w:val="00E94FCC"/>
    <w:rsid w:val="00EA1F8F"/>
    <w:rsid w:val="00EA4473"/>
    <w:rsid w:val="00ED24DE"/>
    <w:rsid w:val="00EE626D"/>
    <w:rsid w:val="00EE6E5F"/>
    <w:rsid w:val="00F23061"/>
    <w:rsid w:val="00F27ACF"/>
    <w:rsid w:val="00F4759A"/>
    <w:rsid w:val="00F633EF"/>
    <w:rsid w:val="00F72EBC"/>
    <w:rsid w:val="00F7344A"/>
    <w:rsid w:val="00F75A84"/>
    <w:rsid w:val="00FC1614"/>
    <w:rsid w:val="00FE30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D8F"/>
  <w15:docId w15:val="{99525990-236A-4D05-A564-9D6318FA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1"/>
    <w:qFormat/>
    <w:rsid w:val="004A55E3"/>
    <w:pPr>
      <w:ind w:left="720"/>
      <w:contextualSpacing/>
    </w:pPr>
  </w:style>
  <w:style w:type="paragraph" w:customStyle="1" w:styleId="Default">
    <w:name w:val="Default"/>
    <w:rsid w:val="00C458C2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Ppogrubienie">
    <w:name w:val="_P_ – pogrubienie"/>
    <w:basedOn w:val="Domylnaczcionkaakapitu"/>
    <w:uiPriority w:val="99"/>
    <w:qFormat/>
    <w:rsid w:val="00D914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ruki%20pracownicze\szablon%20pisma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2023.dotx</Template>
  <TotalTime>267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Marzena Róźańska</cp:lastModifiedBy>
  <cp:revision>8</cp:revision>
  <cp:lastPrinted>2025-02-17T11:07:00Z</cp:lastPrinted>
  <dcterms:created xsi:type="dcterms:W3CDTF">2025-06-20T10:25:00Z</dcterms:created>
  <dcterms:modified xsi:type="dcterms:W3CDTF">2025-09-04T14:16:00Z</dcterms:modified>
</cp:coreProperties>
</file>